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560"/>
        <w:jc w:val="left"/>
        <w:rPr>
          <w:rFonts w:hint="eastAsia" w:asciiTheme="minorEastAsia" w:hAnsiTheme="minorEastAsia" w:cstheme="minorEastAsia"/>
          <w:b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hd w:val="clear" w:color="auto" w:fill="FFFFFF"/>
          <w:lang w:val="en-US" w:eastAsia="zh-CN"/>
        </w:rPr>
        <w:t>附件1：</w:t>
      </w:r>
    </w:p>
    <w:p>
      <w:pPr>
        <w:widowControl/>
        <w:shd w:val="clear" w:color="auto" w:fill="FFFFFF"/>
        <w:ind w:right="560" w:firstLine="72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智电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shd w:val="clear" w:color="auto" w:fill="FFFFFF"/>
        </w:rPr>
        <w:t>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“一对一”学业帮扶登记表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default" w:asciiTheme="minorEastAsia" w:hAnsi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（20XX-20XX学年第X学期）</w:t>
      </w:r>
    </w:p>
    <w:tbl>
      <w:tblPr>
        <w:tblStyle w:val="8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254"/>
        <w:gridCol w:w="1255"/>
        <w:gridCol w:w="1439"/>
        <w:gridCol w:w="1328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帮扶者姓名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帮扶对象姓名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学委意见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签字盖章：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           年   月   日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sectPr>
      <w:pgSz w:w="11906" w:h="16838"/>
      <w:pgMar w:top="820" w:right="1800" w:bottom="98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WIyYzVkMTI4NjY0MmM0MmQzN2E0OWVjM2VlNzUifQ=="/>
    <w:docVar w:name="KSO_WPS_MARK_KEY" w:val="6a0609ca-6eac-46be-9e7d-56d948f72a9a"/>
  </w:docVars>
  <w:rsids>
    <w:rsidRoot w:val="40FB345C"/>
    <w:rsid w:val="006A5888"/>
    <w:rsid w:val="006F6832"/>
    <w:rsid w:val="00B15675"/>
    <w:rsid w:val="00C60134"/>
    <w:rsid w:val="00CC6E11"/>
    <w:rsid w:val="00F378E9"/>
    <w:rsid w:val="014063FE"/>
    <w:rsid w:val="03C4363C"/>
    <w:rsid w:val="05B17DA3"/>
    <w:rsid w:val="127D12C8"/>
    <w:rsid w:val="15781F8B"/>
    <w:rsid w:val="1F3337BC"/>
    <w:rsid w:val="251A1953"/>
    <w:rsid w:val="271A659D"/>
    <w:rsid w:val="35CA2B33"/>
    <w:rsid w:val="39124562"/>
    <w:rsid w:val="3B9062BC"/>
    <w:rsid w:val="3FDC2527"/>
    <w:rsid w:val="400D5F7A"/>
    <w:rsid w:val="40FB345C"/>
    <w:rsid w:val="443463F3"/>
    <w:rsid w:val="47F4378A"/>
    <w:rsid w:val="4E20297D"/>
    <w:rsid w:val="4F8461C6"/>
    <w:rsid w:val="6D535020"/>
    <w:rsid w:val="6D5E1C99"/>
    <w:rsid w:val="7CC407AC"/>
    <w:rsid w:val="7D7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kern w:val="0"/>
      <w:sz w:val="15"/>
      <w:szCs w:val="15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110</Words>
  <Characters>118</Characters>
  <Lines>17</Lines>
  <Paragraphs>5</Paragraphs>
  <TotalTime>8</TotalTime>
  <ScaleCrop>false</ScaleCrop>
  <LinksUpToDate>false</LinksUpToDate>
  <CharactersWithSpaces>166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2018-10-18T07:52:00Z</dcterms:created>
  <dc:creator>Administrator</dc:creator>
  <cp:lastModifiedBy>Promise1426479176</cp:lastModifiedBy>
  <cp:lastPrinted>2018-11-30T09:21:00Z</cp:lastPrinted>
  <dcterms:modified xsi:type="dcterms:W3CDTF">2024-10-25T02:35:58Z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0DF15FC3E609488F85439BC2CF2ADB3F</vt:lpwstr>
  </property>
</Properties>
</file>